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E50BA" w14:textId="77777777" w:rsidR="00E04680" w:rsidRDefault="00E04680" w:rsidP="00EE57DE">
      <w:pPr>
        <w:pStyle w:val="Organizao"/>
        <w:rPr>
          <w:lang w:val="pt-BR"/>
        </w:rPr>
      </w:pPr>
    </w:p>
    <w:p w14:paraId="70CBDBB0" w14:textId="77777777" w:rsidR="008000B8" w:rsidRDefault="008000B8" w:rsidP="00EE57DE">
      <w:pPr>
        <w:pStyle w:val="Organizao"/>
        <w:rPr>
          <w:lang w:val="pt-BR"/>
        </w:rPr>
      </w:pPr>
    </w:p>
    <w:p w14:paraId="57B7F342" w14:textId="77777777"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14:paraId="46FC22C9" w14:textId="77777777"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14:paraId="51CF63DE" w14:textId="77777777"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14:paraId="1C37163D" w14:textId="3D00733A" w:rsidR="00FC49F9" w:rsidRPr="00FC49F9" w:rsidRDefault="001B5120" w:rsidP="00BE7FDD">
      <w:pPr>
        <w:pStyle w:val="Subttulo"/>
        <w:jc w:val="center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mc:AlternateContent>
          <mc:Choice Requires="wps">
            <w:drawing>
              <wp:anchor distT="182880" distB="182880" distL="274320" distR="274320" simplePos="0" relativeHeight="251657728" behindDoc="0" locked="0" layoutInCell="1" allowOverlap="0" wp14:anchorId="351C29B5" wp14:editId="39AE6838">
                <wp:simplePos x="0" y="0"/>
                <wp:positionH relativeFrom="margin">
                  <wp:posOffset>-113030</wp:posOffset>
                </wp:positionH>
                <wp:positionV relativeFrom="paragraph">
                  <wp:posOffset>433070</wp:posOffset>
                </wp:positionV>
                <wp:extent cx="2624455" cy="4808220"/>
                <wp:effectExtent l="0" t="0" r="0" b="0"/>
                <wp:wrapSquare wrapText="bothSides"/>
                <wp:docPr id="6" name="Caixa de Texto 1" descr="Barra lateral de baixa de texto para exibir uma história em destaque e uma fo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480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SombreamentoClaro-nfase12"/>
                              <w:tblW w:w="421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1"/>
                              <w:gridCol w:w="1258"/>
                            </w:tblGrid>
                            <w:tr w:rsidR="00AE56EC" w:rsidRPr="003231B9" w14:paraId="3661993C" w14:textId="77777777" w:rsidTr="003D2E8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81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533507A9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Casos Confirmados</w:t>
                                  </w:r>
                                </w:p>
                                <w:p w14:paraId="3473B9E2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  <w:t>Casos positivos para COVID-19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6AEE49F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0E859995" w14:textId="07EE0609" w:rsidR="00AE56EC" w:rsidRPr="009E1EDC" w:rsidRDefault="002340FE" w:rsidP="006C00C6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5.</w:t>
                                  </w:r>
                                  <w:r w:rsidR="000E331B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307</w:t>
                                  </w:r>
                                </w:p>
                              </w:tc>
                            </w:tr>
                            <w:tr w:rsidR="00AE56EC" w:rsidRPr="003231B9" w14:paraId="771C01DC" w14:textId="77777777" w:rsidTr="003D2E8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59405DCD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Casos Recuperados</w:t>
                                  </w:r>
                                </w:p>
                                <w:p w14:paraId="155B547F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  <w:t>Casos confirmados que não apresentam mais sintomas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BC54980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0AA1AAA4" w14:textId="74FA706F" w:rsidR="00AE56EC" w:rsidRPr="009E1EDC" w:rsidRDefault="009F7346" w:rsidP="001A06B5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5</w:t>
                                  </w:r>
                                  <w:r w:rsidR="00ED7A77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0</w:t>
                                  </w:r>
                                  <w:r w:rsidR="000E331B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AE56EC" w:rsidRPr="003231B9" w14:paraId="4EBA286D" w14:textId="77777777" w:rsidTr="003D2E86"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08803C2D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ind w:left="927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Casos Ativos</w:t>
                                  </w:r>
                                </w:p>
                                <w:p w14:paraId="3A914983" w14:textId="77777777" w:rsidR="00AE56EC" w:rsidRPr="009E1EDC" w:rsidRDefault="00AE56EC" w:rsidP="00FA631E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  <w:t>Casos confirmados em acompanhamento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BE0526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7ED8657B" w14:textId="257FB69B" w:rsidR="00AE56EC" w:rsidRPr="009E1EDC" w:rsidRDefault="000E331B" w:rsidP="001A06B5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193</w:t>
                                  </w:r>
                                </w:p>
                              </w:tc>
                            </w:tr>
                            <w:tr w:rsidR="00AE56EC" w:rsidRPr="003231B9" w14:paraId="219FDCF5" w14:textId="77777777" w:rsidTr="003D2E8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56ADCA78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Internados</w:t>
                                  </w:r>
                                </w:p>
                                <w:p w14:paraId="643D3482" w14:textId="77777777" w:rsidR="00AE56EC" w:rsidRPr="009E1EDC" w:rsidRDefault="00FA631E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  <w:t>Pacientes I</w:t>
                                  </w:r>
                                  <w:r w:rsidR="00AE56EC"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/>
                                    </w:rPr>
                                    <w:t>nternados na Rede Pública Municipal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B14540B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75E8E44A" w14:textId="5476A83F" w:rsidR="00AE56EC" w:rsidRPr="009E1EDC" w:rsidRDefault="002B7500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0</w:t>
                                  </w:r>
                                  <w:r w:rsidR="000E331B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2</w:t>
                                  </w:r>
                                </w:p>
                                <w:p w14:paraId="028AD0DD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227B6A01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739E7949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AE56EC" w:rsidRPr="003231B9" w14:paraId="7E5A97F5" w14:textId="77777777" w:rsidTr="003D2E86">
                              <w:trPr>
                                <w:trHeight w:val="76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0CEC6B2A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64D7DAA9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Óbitos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7EC6C45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54027BF7" w14:textId="02989C5A" w:rsidR="00AE56EC" w:rsidRPr="009E1EDC" w:rsidRDefault="005F77DB" w:rsidP="00937698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74</w:t>
                                  </w:r>
                                  <w:r w:rsidR="00AE56EC" w:rsidRPr="009E1EDC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74847B0D" w14:textId="77777777" w:rsidR="004E7761" w:rsidRPr="000D56CF" w:rsidRDefault="004E7761" w:rsidP="00CD4E49">
                            <w:pPr>
                              <w:pStyle w:val="legenda"/>
                              <w:jc w:val="center"/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C29B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alt="Barra lateral de baixa de texto para exibir uma história em destaque e uma foto." style="position:absolute;left:0;text-align:left;margin-left:-8.9pt;margin-top:34.1pt;width:206.65pt;height:378.6pt;z-index:251657728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    <v:textbox inset="0,0,0,0">
                  <w:txbxContent>
                    <w:tbl>
                      <w:tblPr>
                        <w:tblStyle w:val="SombreamentoClaro-nfase12"/>
                        <w:tblW w:w="421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61"/>
                        <w:gridCol w:w="1258"/>
                      </w:tblGrid>
                      <w:tr w:rsidR="00AE56EC" w:rsidRPr="003231B9" w14:paraId="3661993C" w14:textId="77777777" w:rsidTr="003D2E8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81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533507A9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Casos Confirmados</w:t>
                            </w:r>
                          </w:p>
                          <w:p w14:paraId="3473B9E2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  <w:t>Casos positivos para COVID-19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6AEE49F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</w:p>
                          <w:p w14:paraId="0E859995" w14:textId="07EE0609" w:rsidR="00AE56EC" w:rsidRPr="009E1EDC" w:rsidRDefault="002340FE" w:rsidP="006C00C6">
                            <w:pPr>
                              <w:pStyle w:val="ttulo2"/>
                              <w:spacing w:before="0"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5.</w:t>
                            </w:r>
                            <w:r w:rsidR="000E331B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307</w:t>
                            </w:r>
                          </w:p>
                        </w:tc>
                      </w:tr>
                      <w:tr w:rsidR="00AE56EC" w:rsidRPr="003231B9" w14:paraId="771C01DC" w14:textId="77777777" w:rsidTr="003D2E8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59405DCD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Casos Recuperados</w:t>
                            </w:r>
                          </w:p>
                          <w:p w14:paraId="155B547F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  <w:t>Casos confirmados que não apresentam mais sintomas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BC54980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AA1AAA4" w14:textId="74FA706F" w:rsidR="00AE56EC" w:rsidRPr="009E1EDC" w:rsidRDefault="009F7346" w:rsidP="001A06B5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5</w:t>
                            </w:r>
                            <w:r w:rsidR="00ED7A77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0</w:t>
                            </w:r>
                            <w:r w:rsidR="000E331B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40</w:t>
                            </w:r>
                          </w:p>
                        </w:tc>
                      </w:tr>
                      <w:tr w:rsidR="00AE56EC" w:rsidRPr="003231B9" w14:paraId="4EBA286D" w14:textId="77777777" w:rsidTr="003D2E86">
                        <w:trPr>
                          <w:trHeight w:val="10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08803C2D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927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Casos Ativos</w:t>
                            </w:r>
                          </w:p>
                          <w:p w14:paraId="3A914983" w14:textId="77777777" w:rsidR="00AE56EC" w:rsidRPr="009E1EDC" w:rsidRDefault="00AE56EC" w:rsidP="00FA631E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  <w:t>Casos confirmados em acompanhamento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2BE0526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</w:p>
                          <w:p w14:paraId="7ED8657B" w14:textId="257FB69B" w:rsidR="00AE56EC" w:rsidRPr="009E1EDC" w:rsidRDefault="000E331B" w:rsidP="001A06B5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193</w:t>
                            </w:r>
                          </w:p>
                        </w:tc>
                      </w:tr>
                      <w:tr w:rsidR="00AE56EC" w:rsidRPr="003231B9" w14:paraId="219FDCF5" w14:textId="77777777" w:rsidTr="003D2E8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56ADCA78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Internados</w:t>
                            </w:r>
                          </w:p>
                          <w:p w14:paraId="643D3482" w14:textId="77777777" w:rsidR="00AE56EC" w:rsidRPr="009E1EDC" w:rsidRDefault="00FA631E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  <w:t>Pacientes I</w:t>
                            </w:r>
                            <w:r w:rsidR="00AE56EC"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/>
                              </w:rPr>
                              <w:t>nternados na Rede Pública Municipal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B14540B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5E8E44A" w14:textId="5476A83F" w:rsidR="00AE56EC" w:rsidRPr="009E1EDC" w:rsidRDefault="002B7500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0</w:t>
                            </w:r>
                            <w:r w:rsidR="000E331B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</w:p>
                          <w:p w14:paraId="028AD0DD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27B6A01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39E7949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c>
                      </w:tr>
                      <w:tr w:rsidR="00AE56EC" w:rsidRPr="003231B9" w14:paraId="7E5A97F5" w14:textId="77777777" w:rsidTr="003D2E86">
                        <w:trPr>
                          <w:trHeight w:val="76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0CEC6B2A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</w:p>
                          <w:p w14:paraId="64D7DAA9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Óbitos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7EC6C45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</w:p>
                          <w:p w14:paraId="54027BF7" w14:textId="02989C5A" w:rsidR="00AE56EC" w:rsidRPr="009E1EDC" w:rsidRDefault="005F77DB" w:rsidP="00937698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74</w:t>
                            </w:r>
                            <w:r w:rsidR="00AE56EC" w:rsidRPr="009E1EDC"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74847B0D" w14:textId="77777777" w:rsidR="004E7761" w:rsidRPr="000D56CF" w:rsidRDefault="004E7761" w:rsidP="00CD4E49">
                      <w:pPr>
                        <w:pStyle w:val="legenda"/>
                        <w:jc w:val="center"/>
                        <w:rPr>
                          <w:sz w:val="20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0E331B">
        <w:rPr>
          <w:color w:val="767171" w:themeColor="background2" w:themeShade="80"/>
          <w:sz w:val="28"/>
          <w:szCs w:val="28"/>
          <w:lang w:val="pt-BR"/>
        </w:rPr>
        <w:t>04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6C00C6">
        <w:rPr>
          <w:color w:val="767171" w:themeColor="background2" w:themeShade="80"/>
          <w:sz w:val="28"/>
          <w:szCs w:val="28"/>
          <w:lang w:val="pt-BR"/>
        </w:rPr>
        <w:t>7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0E331B">
        <w:rPr>
          <w:color w:val="767171" w:themeColor="background2" w:themeShade="80"/>
          <w:sz w:val="28"/>
          <w:szCs w:val="28"/>
          <w:lang w:val="pt-BR"/>
        </w:rPr>
        <w:t>800</w:t>
      </w:r>
    </w:p>
    <w:p w14:paraId="085CECCB" w14:textId="77777777"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14:paraId="6FF4D7EC" w14:textId="77777777"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14:paraId="1F0C7112" w14:textId="6B0FE29A" w:rsidR="00714F74" w:rsidRPr="004F24F5" w:rsidRDefault="004B096D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 Segunda-feira</w:t>
      </w:r>
      <w:bookmarkStart w:id="0" w:name="_GoBack"/>
      <w:bookmarkEnd w:id="0"/>
      <w:r w:rsidR="007711C1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04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0E331B">
        <w:rPr>
          <w:rFonts w:ascii="Arial" w:hAnsi="Arial" w:cs="Arial"/>
          <w:color w:val="000000" w:themeColor="text1"/>
          <w:sz w:val="22"/>
          <w:szCs w:val="22"/>
          <w:lang w:val="pt-BR"/>
        </w:rPr>
        <w:t>307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</w:t>
      </w:r>
      <w:proofErr w:type="spellStart"/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coronavírus</w:t>
      </w:r>
      <w:proofErr w:type="spellEnd"/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(COVID-19). </w:t>
      </w:r>
    </w:p>
    <w:p w14:paraId="3B5A8E97" w14:textId="450B308D"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0E331B">
        <w:rPr>
          <w:rFonts w:ascii="Arial" w:hAnsi="Arial" w:cs="Arial"/>
          <w:color w:val="000000" w:themeColor="text1"/>
          <w:sz w:val="22"/>
          <w:szCs w:val="22"/>
          <w:lang w:val="pt-BR"/>
        </w:rPr>
        <w:t>193</w:t>
      </w:r>
      <w:r w:rsidR="006C00C6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14:paraId="1C1D0289" w14:textId="4A523171"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9F7346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9F7346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0E331B">
        <w:rPr>
          <w:rFonts w:ascii="Arial" w:hAnsi="Arial" w:cs="Arial"/>
          <w:color w:val="000000" w:themeColor="text1"/>
          <w:sz w:val="22"/>
          <w:szCs w:val="22"/>
          <w:lang w:val="pt-BR"/>
        </w:rPr>
        <w:t>40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14:paraId="62CBE54B" w14:textId="77777777"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No dia 11 de março de 2020, a Organização Mundial da Saúde classificou o </w:t>
      </w:r>
      <w:proofErr w:type="spellStart"/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Coronavírus</w:t>
      </w:r>
      <w:proofErr w:type="spellEnd"/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(COVID-19) como uma pandemia. Isso significa que o vírus está circulando em todos os continentes.</w:t>
      </w:r>
    </w:p>
    <w:p w14:paraId="6058D07A" w14:textId="65B0C585" w:rsidR="00F5719C" w:rsidRPr="009E1EDC" w:rsidRDefault="00F5719C" w:rsidP="00F5719C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</w:t>
      </w: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ITUAÇÃO NA BAHIA</w:t>
      </w: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:</w:t>
      </w:r>
    </w:p>
    <w:p w14:paraId="41C30E10" w14:textId="77777777" w:rsidR="00F5719C" w:rsidRDefault="00F5719C" w:rsidP="008978A8">
      <w:pPr>
        <w:spacing w:after="0" w:line="240" w:lineRule="auto"/>
      </w:pPr>
    </w:p>
    <w:p w14:paraId="6D4E6305" w14:textId="0A8AFBD4" w:rsidR="001575F9" w:rsidRDefault="000E331B" w:rsidP="000E331B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 xml:space="preserve">Na Bahia,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24 </w:t>
      </w:r>
      <w:proofErr w:type="spellStart"/>
      <w:r>
        <w:t>horas</w:t>
      </w:r>
      <w:proofErr w:type="spellEnd"/>
      <w:r>
        <w:t xml:space="preserve">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1.105 </w:t>
      </w:r>
      <w:proofErr w:type="spellStart"/>
      <w:r>
        <w:t>casos</w:t>
      </w:r>
      <w:proofErr w:type="spellEnd"/>
      <w:r>
        <w:t xml:space="preserve"> de Covid-19 (taxa de </w:t>
      </w:r>
      <w:proofErr w:type="spellStart"/>
      <w:r>
        <w:t>crescimento</w:t>
      </w:r>
      <w:proofErr w:type="spellEnd"/>
      <w:r>
        <w:t xml:space="preserve"> de +0</w:t>
      </w:r>
      <w:proofErr w:type="gramStart"/>
      <w:r>
        <w:t>,07</w:t>
      </w:r>
      <w:proofErr w:type="gramEnd"/>
      <w:r>
        <w:t xml:space="preserve">%) e 1.212 </w:t>
      </w:r>
      <w:proofErr w:type="spellStart"/>
      <w:r>
        <w:t>recuperados</w:t>
      </w:r>
      <w:proofErr w:type="spellEnd"/>
      <w:r>
        <w:t xml:space="preserve"> (+0,08%). Dos 1.586.288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confirmados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o </w:t>
      </w:r>
      <w:proofErr w:type="spellStart"/>
      <w:r>
        <w:t>início</w:t>
      </w:r>
      <w:proofErr w:type="spellEnd"/>
      <w:r>
        <w:t xml:space="preserve"> da </w:t>
      </w:r>
      <w:proofErr w:type="spellStart"/>
      <w:r>
        <w:t>pandemia</w:t>
      </w:r>
      <w:proofErr w:type="spellEnd"/>
      <w:r>
        <w:t xml:space="preserve">, 1.543.129 </w:t>
      </w:r>
      <w:proofErr w:type="spellStart"/>
      <w:r>
        <w:t>já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recuperados</w:t>
      </w:r>
      <w:proofErr w:type="spellEnd"/>
      <w:r>
        <w:t xml:space="preserve">, 13.112 </w:t>
      </w:r>
      <w:proofErr w:type="spellStart"/>
      <w:r>
        <w:t>encontram</w:t>
      </w:r>
      <w:proofErr w:type="spellEnd"/>
      <w:r>
        <w:t xml:space="preserve">-se </w:t>
      </w:r>
      <w:proofErr w:type="spellStart"/>
      <w:r>
        <w:t>ativos</w:t>
      </w:r>
      <w:proofErr w:type="spellEnd"/>
      <w:r>
        <w:t xml:space="preserve"> e 30.047 </w:t>
      </w:r>
      <w:proofErr w:type="spellStart"/>
      <w:r>
        <w:t>tiveram</w:t>
      </w:r>
      <w:proofErr w:type="spellEnd"/>
      <w:r>
        <w:t xml:space="preserve"> </w:t>
      </w:r>
      <w:proofErr w:type="spellStart"/>
      <w:r>
        <w:t>óbito</w:t>
      </w:r>
      <w:proofErr w:type="spellEnd"/>
      <w:r>
        <w:t xml:space="preserve"> </w:t>
      </w:r>
      <w:proofErr w:type="spellStart"/>
      <w:r>
        <w:t>confirmado</w:t>
      </w:r>
      <w:proofErr w:type="spellEnd"/>
      <w:r>
        <w:t xml:space="preserve">.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confirmados</w:t>
      </w:r>
      <w:proofErr w:type="spellEnd"/>
      <w:r>
        <w:t xml:space="preserve">: </w:t>
      </w:r>
      <w:proofErr w:type="spellStart"/>
      <w:r>
        <w:t>critérios</w:t>
      </w:r>
      <w:proofErr w:type="spellEnd"/>
      <w:r>
        <w:t xml:space="preserve"> </w:t>
      </w:r>
      <w:proofErr w:type="spellStart"/>
      <w:r>
        <w:t>laboratoriais</w:t>
      </w:r>
      <w:proofErr w:type="spellEnd"/>
      <w:r>
        <w:t xml:space="preserve"> (RT-PCR, </w:t>
      </w:r>
      <w:proofErr w:type="spellStart"/>
      <w:r>
        <w:t>imunológicos</w:t>
      </w:r>
      <w:proofErr w:type="spellEnd"/>
      <w:r>
        <w:t xml:space="preserve"> e </w:t>
      </w:r>
      <w:proofErr w:type="spellStart"/>
      <w:r>
        <w:t>teste</w:t>
      </w:r>
      <w:proofErr w:type="spellEnd"/>
      <w:r>
        <w:t xml:space="preserve"> </w:t>
      </w:r>
      <w:proofErr w:type="spellStart"/>
      <w:r>
        <w:t>rápidos</w:t>
      </w:r>
      <w:proofErr w:type="spellEnd"/>
      <w:r>
        <w:t xml:space="preserve">), </w:t>
      </w:r>
      <w:proofErr w:type="spellStart"/>
      <w:r>
        <w:t>critérios</w:t>
      </w:r>
      <w:proofErr w:type="spellEnd"/>
      <w:r>
        <w:t xml:space="preserve"> </w:t>
      </w:r>
      <w:proofErr w:type="spellStart"/>
      <w:r>
        <w:t>clínico-epidemiológico</w:t>
      </w:r>
      <w:proofErr w:type="spellEnd"/>
      <w:r>
        <w:t xml:space="preserve"> e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imagem</w:t>
      </w:r>
      <w:proofErr w:type="spellEnd"/>
      <w:r>
        <w:t>.</w:t>
      </w:r>
    </w:p>
    <w:p w14:paraId="051E4FF3" w14:textId="77777777" w:rsidR="001575F9" w:rsidRDefault="001575F9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1A96E2FF" w14:textId="77777777" w:rsidR="001575F9" w:rsidRDefault="001575F9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721E75DB" w14:textId="77777777" w:rsidR="001575F9" w:rsidRDefault="001575F9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0662D426" w14:textId="77777777" w:rsidR="007F7B6D" w:rsidRDefault="007F7B6D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53874DD1" w14:textId="77777777" w:rsidR="007F7B6D" w:rsidRDefault="007F7B6D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69C0BC4B" w14:textId="77777777" w:rsidR="008978A8" w:rsidRDefault="008978A8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1F42BEAE" w14:textId="77777777" w:rsidR="008978A8" w:rsidRDefault="008978A8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53AEB919" w14:textId="77777777" w:rsidR="0000766C" w:rsidRDefault="0000766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220FB6F3" w14:textId="77777777" w:rsidR="0000766C" w:rsidRDefault="0000766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0F661D62" w14:textId="77777777" w:rsidR="006C00C6" w:rsidRDefault="006C00C6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5B81FA2A" w14:textId="77777777" w:rsidR="006C00C6" w:rsidRDefault="006C00C6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232876DD" w14:textId="77777777" w:rsidR="00330255" w:rsidRDefault="0033025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6264B24F" w14:textId="77777777" w:rsidR="00330255" w:rsidRDefault="0033025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5F33D54A" w14:textId="70FFD809"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14:paraId="628A656D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7261F5DD" w14:textId="77777777"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14:paraId="33221560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1"/>
        <w:tblpPr w:leftFromText="141" w:rightFromText="141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4203"/>
        <w:gridCol w:w="3460"/>
      </w:tblGrid>
      <w:tr w:rsidR="00C10D84" w:rsidRPr="00AE3FA5" w14:paraId="391E7F3B" w14:textId="77777777" w:rsidTr="00C10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3D9AC18B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74FFB7C7" w14:textId="3B0F8F40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01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13A35AC" w14:textId="77777777"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0129BC03" w14:textId="012C9ED4"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 w:rsidR="002340F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5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0E5A9B75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6203C07E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44FC80B5" w14:textId="3C2668A5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 w:rsidR="002340F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F0025F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25E27EEA" w14:textId="77777777"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14:paraId="7D2BA4B4" w14:textId="77777777"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4E63046A" w14:textId="77777777" w:rsidTr="00C10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450A99F7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42C176FE" w14:textId="1617C3B0" w:rsidR="00C10D84" w:rsidRPr="00AE3FA5" w:rsidRDefault="00C10D84" w:rsidP="000E331B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2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2FEB515" w14:textId="77777777" w:rsidR="00C10D84" w:rsidRDefault="00C10D84" w:rsidP="00C10D84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14:paraId="5075B30E" w14:textId="51106D1A"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</w:t>
            </w:r>
            <w:r w:rsidR="000E331B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1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4289F851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47AD38AA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5B63A9A6" w14:textId="2A27655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6E1912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970219E" w14:textId="77777777"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7DC67BD8" w14:textId="0970A16E" w:rsidR="00C10D84" w:rsidRPr="00AE3FA5" w:rsidRDefault="00C10D84" w:rsidP="000E331B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2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0B78CED7" w14:textId="77777777" w:rsidTr="00C10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4208162A" w14:textId="77777777"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14:paraId="4B4721D3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02E969F5" w14:textId="77777777" w:rsidR="00C10D84" w:rsidRDefault="00C10D84" w:rsidP="00C10D84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4F92885C" w14:textId="7AB75650"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10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14:paraId="43861FA5" w14:textId="77777777" w:rsidR="00C10D84" w:rsidRPr="00AE3FA5" w:rsidRDefault="00C10D84" w:rsidP="00C10D84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14:paraId="5ACCF2DD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34A3D60A" w14:textId="77777777"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14:paraId="0C56FF80" w14:textId="1B31AB34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 w:rsidR="000E331B">
              <w:rPr>
                <w:rFonts w:cs="Arial"/>
                <w:color w:val="002060"/>
                <w:sz w:val="20"/>
                <w:lang w:val="pt-BR"/>
              </w:rPr>
              <w:t>17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00947804" w14:textId="2D1DADE0"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537087">
              <w:rPr>
                <w:rFonts w:cs="Arial"/>
                <w:color w:val="002060"/>
                <w:kern w:val="2"/>
                <w:sz w:val="20"/>
                <w:lang w:val="pt-BR"/>
              </w:rPr>
              <w:t>6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7FDA18E7" w14:textId="77777777" w:rsidTr="00C10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038DF815" w14:textId="77777777"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7872FCDE" w14:textId="15A19AC8" w:rsidR="00C10D84" w:rsidRPr="00DF11C4" w:rsidRDefault="00C10D84" w:rsidP="002629F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108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6E5BB62C" w14:textId="77777777" w:rsidR="00C10D84" w:rsidRDefault="00C10D84" w:rsidP="00C10D8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14:paraId="4F68BAFB" w14:textId="0512C982" w:rsidR="00C10D84" w:rsidRPr="00AE3FA5" w:rsidRDefault="00C10D84" w:rsidP="006C00C6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 w:rsidR="002340F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0E331B">
              <w:rPr>
                <w:rFonts w:cs="Arial"/>
                <w:color w:val="002060"/>
                <w:kern w:val="2"/>
                <w:sz w:val="20"/>
                <w:lang w:val="pt-BR"/>
              </w:rPr>
              <w:t>9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14:paraId="6A792A05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6CFA616F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5C78C18E" w14:textId="75662481" w:rsidR="00C10D84" w:rsidRPr="00AE3FA5" w:rsidRDefault="00537087" w:rsidP="00537087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(01)</w:t>
            </w:r>
          </w:p>
        </w:tc>
        <w:tc>
          <w:tcPr>
            <w:tcW w:w="3460" w:type="dxa"/>
          </w:tcPr>
          <w:p w14:paraId="1FA64386" w14:textId="77777777" w:rsidR="00C10D84" w:rsidRPr="00AE3FA5" w:rsidRDefault="00C10D84" w:rsidP="00C10D8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</w:p>
          <w:p w14:paraId="4879247A" w14:textId="77777777" w:rsidR="00C10D84" w:rsidRPr="00AE3FA5" w:rsidRDefault="00C10D84" w:rsidP="00C10D8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14:paraId="5B80DE1E" w14:textId="77777777" w:rsidTr="00C10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454DE984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590455C7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65B918E" w14:textId="77777777"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14:paraId="51EBBB64" w14:textId="0EAEA81C" w:rsidR="00C10D84" w:rsidRPr="009D0ECA" w:rsidRDefault="00C10D84" w:rsidP="00C10D8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 w:rsidR="000E331B">
              <w:rPr>
                <w:rFonts w:ascii="Arial" w:hAnsi="Arial" w:cs="Arial"/>
                <w:color w:val="002060"/>
                <w:lang w:val="pt-BR"/>
              </w:rPr>
              <w:t>BENTO (24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14:paraId="1C29ED71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79D60939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232CD83A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0A70011D" w14:textId="77777777"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 w:val="20"/>
                <w:lang w:val="pt-BR"/>
              </w:rPr>
            </w:pPr>
          </w:p>
          <w:p w14:paraId="05E7796D" w14:textId="74A4C517" w:rsidR="00C10D84" w:rsidRPr="00AE3FA5" w:rsidRDefault="00C10D84" w:rsidP="00C10D8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="00931B27">
              <w:rPr>
                <w:rFonts w:ascii="Arial" w:hAnsi="Arial" w:cs="Arial"/>
                <w:b/>
                <w:color w:val="002060"/>
                <w:lang w:val="pt-BR"/>
              </w:rPr>
              <w:t>1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14:paraId="583B9D4B" w14:textId="77777777" w:rsidTr="00C10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Align w:val="center"/>
          </w:tcPr>
          <w:p w14:paraId="0F86CD4A" w14:textId="77777777"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</w:t>
            </w:r>
            <w:r w:rsidR="00185C5C">
              <w:rPr>
                <w:rFonts w:cs="Arial"/>
                <w:color w:val="002060"/>
                <w:kern w:val="2"/>
                <w:sz w:val="20"/>
                <w:lang w:val="pt-BR"/>
              </w:rPr>
              <w:t xml:space="preserve"> 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14:paraId="417E3D11" w14:textId="7714C115" w:rsidR="00C10D84" w:rsidRPr="00AE3FA5" w:rsidRDefault="00C10D84" w:rsidP="00C10D8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 w:rsidR="006C00C6">
              <w:rPr>
                <w:rFonts w:ascii="Arial" w:hAnsi="Arial" w:cs="Arial"/>
                <w:b/>
                <w:color w:val="002060"/>
                <w:lang w:val="pt-BR"/>
              </w:rPr>
              <w:t>01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14:paraId="22F97CF6" w14:textId="77777777" w:rsidR="00C10D84" w:rsidRPr="00AE3FA5" w:rsidRDefault="00C10D84" w:rsidP="00C10D8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14:paraId="7C65B294" w14:textId="77777777" w:rsidTr="00C1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020E1B5E" w14:textId="77777777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14:paraId="723CA5CF" w14:textId="334F6D11"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="00537087">
              <w:rPr>
                <w:rFonts w:cs="Arial"/>
                <w:color w:val="002060"/>
                <w:kern w:val="2"/>
                <w:sz w:val="20"/>
                <w:lang w:val="pt-BR"/>
              </w:rPr>
              <w:t>2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BB1ED0A" w14:textId="77777777" w:rsidR="00C10D84" w:rsidRPr="00AE3FA5" w:rsidRDefault="00C10D84" w:rsidP="00C10D8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14:paraId="13DF6656" w14:textId="77777777" w:rsidR="00C10D84" w:rsidRPr="00AE3FA5" w:rsidRDefault="00C10D84" w:rsidP="00C10D8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14:paraId="6480C097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3A693F31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72AA0893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0017DE13" w14:textId="77777777"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14:paraId="2EAF3D52" w14:textId="77777777"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14:paraId="13D03208" w14:textId="7DF23B6C" w:rsidR="007F5478" w:rsidRPr="003053B4" w:rsidRDefault="001B5120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8E590" wp14:editId="5EB5C277">
                <wp:simplePos x="0" y="0"/>
                <wp:positionH relativeFrom="column">
                  <wp:posOffset>-418465</wp:posOffset>
                </wp:positionH>
                <wp:positionV relativeFrom="paragraph">
                  <wp:posOffset>4601845</wp:posOffset>
                </wp:positionV>
                <wp:extent cx="8115300" cy="880110"/>
                <wp:effectExtent l="57150" t="38100" r="38100" b="533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880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0E813D" id="Retângulo 1" o:spid="_x0000_s1026" style="position:absolute;margin-left:-32.95pt;margin-top:362.35pt;width:639pt;height:6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71FB1" w14:textId="77777777" w:rsidR="00502EE0" w:rsidRDefault="00502EE0" w:rsidP="009E12C4">
      <w:pPr>
        <w:spacing w:after="0" w:line="240" w:lineRule="auto"/>
      </w:pPr>
      <w:r>
        <w:separator/>
      </w:r>
    </w:p>
  </w:endnote>
  <w:endnote w:type="continuationSeparator" w:id="0">
    <w:p w14:paraId="167A570C" w14:textId="77777777" w:rsidR="00502EE0" w:rsidRDefault="00502EE0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3133A" w14:textId="77777777" w:rsidR="00502EE0" w:rsidRDefault="00502EE0" w:rsidP="009E12C4">
      <w:pPr>
        <w:spacing w:after="0" w:line="240" w:lineRule="auto"/>
      </w:pPr>
      <w:r>
        <w:separator/>
      </w:r>
    </w:p>
  </w:footnote>
  <w:footnote w:type="continuationSeparator" w:id="0">
    <w:p w14:paraId="75B584CE" w14:textId="77777777" w:rsidR="00502EE0" w:rsidRDefault="00502EE0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BC27" w14:textId="77777777"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80A23C1" wp14:editId="480A6E44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6"/>
    <w:rsid w:val="0000081F"/>
    <w:rsid w:val="00003682"/>
    <w:rsid w:val="000044CF"/>
    <w:rsid w:val="0000503D"/>
    <w:rsid w:val="00005C94"/>
    <w:rsid w:val="0000766C"/>
    <w:rsid w:val="000076B3"/>
    <w:rsid w:val="0000796C"/>
    <w:rsid w:val="0001019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551B"/>
    <w:rsid w:val="000362D7"/>
    <w:rsid w:val="000372FE"/>
    <w:rsid w:val="00040856"/>
    <w:rsid w:val="00041DD6"/>
    <w:rsid w:val="00044881"/>
    <w:rsid w:val="00045CB6"/>
    <w:rsid w:val="00046EDC"/>
    <w:rsid w:val="00047617"/>
    <w:rsid w:val="0004794D"/>
    <w:rsid w:val="00051800"/>
    <w:rsid w:val="0005189F"/>
    <w:rsid w:val="00051912"/>
    <w:rsid w:val="00051970"/>
    <w:rsid w:val="000523EC"/>
    <w:rsid w:val="00052E82"/>
    <w:rsid w:val="00054D66"/>
    <w:rsid w:val="00054F9F"/>
    <w:rsid w:val="00060DED"/>
    <w:rsid w:val="000625B1"/>
    <w:rsid w:val="00062C26"/>
    <w:rsid w:val="0006718D"/>
    <w:rsid w:val="00067A21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2E5"/>
    <w:rsid w:val="00093505"/>
    <w:rsid w:val="00093DDC"/>
    <w:rsid w:val="000A14ED"/>
    <w:rsid w:val="000A1D0F"/>
    <w:rsid w:val="000A424D"/>
    <w:rsid w:val="000A4553"/>
    <w:rsid w:val="000A4E18"/>
    <w:rsid w:val="000A524D"/>
    <w:rsid w:val="000A5815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4FFC"/>
    <w:rsid w:val="000D56CF"/>
    <w:rsid w:val="000D5F48"/>
    <w:rsid w:val="000D676F"/>
    <w:rsid w:val="000E0041"/>
    <w:rsid w:val="000E100E"/>
    <w:rsid w:val="000E32D2"/>
    <w:rsid w:val="000E331B"/>
    <w:rsid w:val="000E3518"/>
    <w:rsid w:val="000E41C6"/>
    <w:rsid w:val="000E4A17"/>
    <w:rsid w:val="000E4F75"/>
    <w:rsid w:val="000E5015"/>
    <w:rsid w:val="000E55F6"/>
    <w:rsid w:val="000E595D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19F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0356"/>
    <w:rsid w:val="0013157A"/>
    <w:rsid w:val="0013177A"/>
    <w:rsid w:val="001317C4"/>
    <w:rsid w:val="00131BB2"/>
    <w:rsid w:val="00133DB7"/>
    <w:rsid w:val="00133F94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46C7D"/>
    <w:rsid w:val="00151E77"/>
    <w:rsid w:val="00152BB2"/>
    <w:rsid w:val="00153DB9"/>
    <w:rsid w:val="001575F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2EE7"/>
    <w:rsid w:val="00183084"/>
    <w:rsid w:val="00185C5C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06B5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4C8C"/>
    <w:rsid w:val="001B50CD"/>
    <w:rsid w:val="001B5120"/>
    <w:rsid w:val="001B5F42"/>
    <w:rsid w:val="001B6801"/>
    <w:rsid w:val="001B6A93"/>
    <w:rsid w:val="001C102D"/>
    <w:rsid w:val="001C184C"/>
    <w:rsid w:val="001C2136"/>
    <w:rsid w:val="001C2308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6303"/>
    <w:rsid w:val="001D71F5"/>
    <w:rsid w:val="001D7299"/>
    <w:rsid w:val="001E0354"/>
    <w:rsid w:val="001E0827"/>
    <w:rsid w:val="001E10E6"/>
    <w:rsid w:val="001E211F"/>
    <w:rsid w:val="001E71FD"/>
    <w:rsid w:val="001E7971"/>
    <w:rsid w:val="001E79D9"/>
    <w:rsid w:val="001F03B4"/>
    <w:rsid w:val="001F060A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0FE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56D1B"/>
    <w:rsid w:val="0026090E"/>
    <w:rsid w:val="00260D82"/>
    <w:rsid w:val="00261C50"/>
    <w:rsid w:val="002620F6"/>
    <w:rsid w:val="002629F3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63F5"/>
    <w:rsid w:val="0027720D"/>
    <w:rsid w:val="002800E1"/>
    <w:rsid w:val="0028035D"/>
    <w:rsid w:val="0028148E"/>
    <w:rsid w:val="00283279"/>
    <w:rsid w:val="00283BB2"/>
    <w:rsid w:val="00284B3F"/>
    <w:rsid w:val="00285D10"/>
    <w:rsid w:val="00286028"/>
    <w:rsid w:val="002867CB"/>
    <w:rsid w:val="00286F30"/>
    <w:rsid w:val="00287BC2"/>
    <w:rsid w:val="002917F7"/>
    <w:rsid w:val="002923A8"/>
    <w:rsid w:val="00292700"/>
    <w:rsid w:val="00292A62"/>
    <w:rsid w:val="0029329C"/>
    <w:rsid w:val="0029335C"/>
    <w:rsid w:val="00293F8D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6192"/>
    <w:rsid w:val="002D6F5D"/>
    <w:rsid w:val="002D73B5"/>
    <w:rsid w:val="002D7D1C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1A34"/>
    <w:rsid w:val="00302425"/>
    <w:rsid w:val="00303728"/>
    <w:rsid w:val="00304318"/>
    <w:rsid w:val="003043CD"/>
    <w:rsid w:val="003053B4"/>
    <w:rsid w:val="0030552E"/>
    <w:rsid w:val="00305751"/>
    <w:rsid w:val="00307F8B"/>
    <w:rsid w:val="00310251"/>
    <w:rsid w:val="003103AD"/>
    <w:rsid w:val="00310A32"/>
    <w:rsid w:val="00311F07"/>
    <w:rsid w:val="00312102"/>
    <w:rsid w:val="00314200"/>
    <w:rsid w:val="00314D73"/>
    <w:rsid w:val="00316531"/>
    <w:rsid w:val="00316D55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4AC"/>
    <w:rsid w:val="00325D3B"/>
    <w:rsid w:val="003268B8"/>
    <w:rsid w:val="00326911"/>
    <w:rsid w:val="00330255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66C"/>
    <w:rsid w:val="00341919"/>
    <w:rsid w:val="00342BEB"/>
    <w:rsid w:val="00342DB7"/>
    <w:rsid w:val="00346265"/>
    <w:rsid w:val="00346BBA"/>
    <w:rsid w:val="00347889"/>
    <w:rsid w:val="00352094"/>
    <w:rsid w:val="00352DF1"/>
    <w:rsid w:val="00352E33"/>
    <w:rsid w:val="00353675"/>
    <w:rsid w:val="00354BFB"/>
    <w:rsid w:val="00355018"/>
    <w:rsid w:val="00356CB6"/>
    <w:rsid w:val="0035782B"/>
    <w:rsid w:val="00362C85"/>
    <w:rsid w:val="00364264"/>
    <w:rsid w:val="0036561A"/>
    <w:rsid w:val="00365EB2"/>
    <w:rsid w:val="0036633A"/>
    <w:rsid w:val="00366F02"/>
    <w:rsid w:val="00367C35"/>
    <w:rsid w:val="00367CDE"/>
    <w:rsid w:val="00367FD8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25A"/>
    <w:rsid w:val="00393A49"/>
    <w:rsid w:val="00393EA2"/>
    <w:rsid w:val="00395C00"/>
    <w:rsid w:val="00396251"/>
    <w:rsid w:val="00396B2C"/>
    <w:rsid w:val="003A06B2"/>
    <w:rsid w:val="003A0D5C"/>
    <w:rsid w:val="003A3885"/>
    <w:rsid w:val="003A4A0E"/>
    <w:rsid w:val="003A4E1C"/>
    <w:rsid w:val="003A4F2A"/>
    <w:rsid w:val="003A5889"/>
    <w:rsid w:val="003A5D1A"/>
    <w:rsid w:val="003A5D1D"/>
    <w:rsid w:val="003A615C"/>
    <w:rsid w:val="003A7372"/>
    <w:rsid w:val="003A75CB"/>
    <w:rsid w:val="003A7B76"/>
    <w:rsid w:val="003B1CC4"/>
    <w:rsid w:val="003B259B"/>
    <w:rsid w:val="003B2A2D"/>
    <w:rsid w:val="003B3884"/>
    <w:rsid w:val="003B4CD2"/>
    <w:rsid w:val="003B6684"/>
    <w:rsid w:val="003B7FBB"/>
    <w:rsid w:val="003C0520"/>
    <w:rsid w:val="003C2F1C"/>
    <w:rsid w:val="003D06B9"/>
    <w:rsid w:val="003D0A06"/>
    <w:rsid w:val="003D0E7A"/>
    <w:rsid w:val="003D2C16"/>
    <w:rsid w:val="003D2E86"/>
    <w:rsid w:val="003D3359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07A82"/>
    <w:rsid w:val="00410089"/>
    <w:rsid w:val="004102B9"/>
    <w:rsid w:val="00410EEF"/>
    <w:rsid w:val="00411CE8"/>
    <w:rsid w:val="00411FFA"/>
    <w:rsid w:val="004130ED"/>
    <w:rsid w:val="004169AB"/>
    <w:rsid w:val="00417687"/>
    <w:rsid w:val="0042014D"/>
    <w:rsid w:val="00421083"/>
    <w:rsid w:val="004229BE"/>
    <w:rsid w:val="00422D9B"/>
    <w:rsid w:val="004233A2"/>
    <w:rsid w:val="00427D03"/>
    <w:rsid w:val="00427D70"/>
    <w:rsid w:val="004305F0"/>
    <w:rsid w:val="004310E2"/>
    <w:rsid w:val="0043114A"/>
    <w:rsid w:val="00432050"/>
    <w:rsid w:val="00432CEC"/>
    <w:rsid w:val="00440315"/>
    <w:rsid w:val="0044117C"/>
    <w:rsid w:val="0044244B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434E"/>
    <w:rsid w:val="00466E6E"/>
    <w:rsid w:val="0046742B"/>
    <w:rsid w:val="00467844"/>
    <w:rsid w:val="00470C32"/>
    <w:rsid w:val="00470E8F"/>
    <w:rsid w:val="004713C5"/>
    <w:rsid w:val="00471EF4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061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096D"/>
    <w:rsid w:val="004B1D92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3F1E"/>
    <w:rsid w:val="004D4BE5"/>
    <w:rsid w:val="004D5B10"/>
    <w:rsid w:val="004D6BDD"/>
    <w:rsid w:val="004E18FD"/>
    <w:rsid w:val="004E2163"/>
    <w:rsid w:val="004E3C8C"/>
    <w:rsid w:val="004E56A3"/>
    <w:rsid w:val="004E580B"/>
    <w:rsid w:val="004E6D2F"/>
    <w:rsid w:val="004E6D3E"/>
    <w:rsid w:val="004E6EED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4F7AF4"/>
    <w:rsid w:val="005014EF"/>
    <w:rsid w:val="005017BB"/>
    <w:rsid w:val="00502A49"/>
    <w:rsid w:val="00502EE0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15C3E"/>
    <w:rsid w:val="00517646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087"/>
    <w:rsid w:val="005370E2"/>
    <w:rsid w:val="00537276"/>
    <w:rsid w:val="005403D3"/>
    <w:rsid w:val="00541874"/>
    <w:rsid w:val="00542195"/>
    <w:rsid w:val="005430CA"/>
    <w:rsid w:val="00543FC5"/>
    <w:rsid w:val="00547D64"/>
    <w:rsid w:val="0055147A"/>
    <w:rsid w:val="00551585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67BD5"/>
    <w:rsid w:val="0057168F"/>
    <w:rsid w:val="00571CAD"/>
    <w:rsid w:val="00571E6A"/>
    <w:rsid w:val="00572B61"/>
    <w:rsid w:val="00572D09"/>
    <w:rsid w:val="005730C7"/>
    <w:rsid w:val="00573E36"/>
    <w:rsid w:val="00575371"/>
    <w:rsid w:val="00576352"/>
    <w:rsid w:val="005767EA"/>
    <w:rsid w:val="005772BE"/>
    <w:rsid w:val="00577C90"/>
    <w:rsid w:val="00580A1A"/>
    <w:rsid w:val="005813BE"/>
    <w:rsid w:val="005815CF"/>
    <w:rsid w:val="00581A2D"/>
    <w:rsid w:val="00581FD1"/>
    <w:rsid w:val="00583AE7"/>
    <w:rsid w:val="005877D8"/>
    <w:rsid w:val="0059023A"/>
    <w:rsid w:val="00590736"/>
    <w:rsid w:val="005927E0"/>
    <w:rsid w:val="0059290E"/>
    <w:rsid w:val="00592FC3"/>
    <w:rsid w:val="00594E4E"/>
    <w:rsid w:val="005955F5"/>
    <w:rsid w:val="00595629"/>
    <w:rsid w:val="00595685"/>
    <w:rsid w:val="00597361"/>
    <w:rsid w:val="005976E3"/>
    <w:rsid w:val="005A1AFA"/>
    <w:rsid w:val="005A1FAE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B6DB4"/>
    <w:rsid w:val="005B7D8D"/>
    <w:rsid w:val="005C101E"/>
    <w:rsid w:val="005C2B6D"/>
    <w:rsid w:val="005C2BA8"/>
    <w:rsid w:val="005C3775"/>
    <w:rsid w:val="005C3BA7"/>
    <w:rsid w:val="005C4986"/>
    <w:rsid w:val="005C4AE2"/>
    <w:rsid w:val="005C5567"/>
    <w:rsid w:val="005C5672"/>
    <w:rsid w:val="005C5AC5"/>
    <w:rsid w:val="005D0F90"/>
    <w:rsid w:val="005D1248"/>
    <w:rsid w:val="005D560F"/>
    <w:rsid w:val="005D5A25"/>
    <w:rsid w:val="005D5F4F"/>
    <w:rsid w:val="005D641B"/>
    <w:rsid w:val="005D6911"/>
    <w:rsid w:val="005D76FC"/>
    <w:rsid w:val="005D7B27"/>
    <w:rsid w:val="005E06A9"/>
    <w:rsid w:val="005E0B42"/>
    <w:rsid w:val="005E1096"/>
    <w:rsid w:val="005E17E0"/>
    <w:rsid w:val="005E2381"/>
    <w:rsid w:val="005E2939"/>
    <w:rsid w:val="005E58B3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57BE"/>
    <w:rsid w:val="005F6036"/>
    <w:rsid w:val="005F70C0"/>
    <w:rsid w:val="005F77DB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2DE7"/>
    <w:rsid w:val="0065317D"/>
    <w:rsid w:val="00653F67"/>
    <w:rsid w:val="00656005"/>
    <w:rsid w:val="006566BB"/>
    <w:rsid w:val="00657F12"/>
    <w:rsid w:val="006605FA"/>
    <w:rsid w:val="00661450"/>
    <w:rsid w:val="00663201"/>
    <w:rsid w:val="00663C3F"/>
    <w:rsid w:val="00665BFE"/>
    <w:rsid w:val="00666B37"/>
    <w:rsid w:val="006675FB"/>
    <w:rsid w:val="0067141C"/>
    <w:rsid w:val="00674291"/>
    <w:rsid w:val="006752D1"/>
    <w:rsid w:val="0067590F"/>
    <w:rsid w:val="00675917"/>
    <w:rsid w:val="006762ED"/>
    <w:rsid w:val="0068163A"/>
    <w:rsid w:val="006834B6"/>
    <w:rsid w:val="00683BF1"/>
    <w:rsid w:val="00684828"/>
    <w:rsid w:val="00685DFB"/>
    <w:rsid w:val="006865D6"/>
    <w:rsid w:val="0069032F"/>
    <w:rsid w:val="00690713"/>
    <w:rsid w:val="006921DD"/>
    <w:rsid w:val="00693672"/>
    <w:rsid w:val="00693D5B"/>
    <w:rsid w:val="00693ED8"/>
    <w:rsid w:val="00694448"/>
    <w:rsid w:val="00694BF5"/>
    <w:rsid w:val="00694D5B"/>
    <w:rsid w:val="00694DDA"/>
    <w:rsid w:val="00694F13"/>
    <w:rsid w:val="0069546F"/>
    <w:rsid w:val="006A12F8"/>
    <w:rsid w:val="006A1AB3"/>
    <w:rsid w:val="006A1D1C"/>
    <w:rsid w:val="006A3306"/>
    <w:rsid w:val="006A39BB"/>
    <w:rsid w:val="006A4240"/>
    <w:rsid w:val="006A45D7"/>
    <w:rsid w:val="006A4A47"/>
    <w:rsid w:val="006A4C7A"/>
    <w:rsid w:val="006A4DCC"/>
    <w:rsid w:val="006A5BEC"/>
    <w:rsid w:val="006A6B5B"/>
    <w:rsid w:val="006A7E9C"/>
    <w:rsid w:val="006B07CB"/>
    <w:rsid w:val="006B0ACF"/>
    <w:rsid w:val="006B0D9C"/>
    <w:rsid w:val="006B12C9"/>
    <w:rsid w:val="006B237A"/>
    <w:rsid w:val="006B262C"/>
    <w:rsid w:val="006B263F"/>
    <w:rsid w:val="006B28F5"/>
    <w:rsid w:val="006B2CCD"/>
    <w:rsid w:val="006B3C4D"/>
    <w:rsid w:val="006B4278"/>
    <w:rsid w:val="006B5959"/>
    <w:rsid w:val="006B7543"/>
    <w:rsid w:val="006C00C6"/>
    <w:rsid w:val="006C1C4C"/>
    <w:rsid w:val="006C35DF"/>
    <w:rsid w:val="006C3DDD"/>
    <w:rsid w:val="006C603D"/>
    <w:rsid w:val="006C65BF"/>
    <w:rsid w:val="006C78D1"/>
    <w:rsid w:val="006C7D2C"/>
    <w:rsid w:val="006C7EF5"/>
    <w:rsid w:val="006D17D4"/>
    <w:rsid w:val="006D2836"/>
    <w:rsid w:val="006D3E79"/>
    <w:rsid w:val="006D73AC"/>
    <w:rsid w:val="006E1912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1B3B"/>
    <w:rsid w:val="006F2C69"/>
    <w:rsid w:val="006F3A66"/>
    <w:rsid w:val="006F491E"/>
    <w:rsid w:val="006F65CB"/>
    <w:rsid w:val="006F7A95"/>
    <w:rsid w:val="00700348"/>
    <w:rsid w:val="00700565"/>
    <w:rsid w:val="00702972"/>
    <w:rsid w:val="0070449C"/>
    <w:rsid w:val="007049BD"/>
    <w:rsid w:val="00705985"/>
    <w:rsid w:val="00707756"/>
    <w:rsid w:val="00707C2C"/>
    <w:rsid w:val="007100F3"/>
    <w:rsid w:val="00712A37"/>
    <w:rsid w:val="00712EDA"/>
    <w:rsid w:val="00712F7A"/>
    <w:rsid w:val="0071304B"/>
    <w:rsid w:val="00713708"/>
    <w:rsid w:val="00713897"/>
    <w:rsid w:val="00714E62"/>
    <w:rsid w:val="00714F74"/>
    <w:rsid w:val="0071549F"/>
    <w:rsid w:val="0071713A"/>
    <w:rsid w:val="00717D4B"/>
    <w:rsid w:val="00720189"/>
    <w:rsid w:val="0072020B"/>
    <w:rsid w:val="007215ED"/>
    <w:rsid w:val="0072392F"/>
    <w:rsid w:val="00724128"/>
    <w:rsid w:val="00724307"/>
    <w:rsid w:val="00724D9A"/>
    <w:rsid w:val="00724FE5"/>
    <w:rsid w:val="007252EB"/>
    <w:rsid w:val="007265DF"/>
    <w:rsid w:val="007272F7"/>
    <w:rsid w:val="007274D7"/>
    <w:rsid w:val="00730153"/>
    <w:rsid w:val="00730832"/>
    <w:rsid w:val="00730CC4"/>
    <w:rsid w:val="00732CD8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11C1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5EA3"/>
    <w:rsid w:val="00796E2A"/>
    <w:rsid w:val="007A011C"/>
    <w:rsid w:val="007A0496"/>
    <w:rsid w:val="007A08E4"/>
    <w:rsid w:val="007A146D"/>
    <w:rsid w:val="007A2C8D"/>
    <w:rsid w:val="007A2F49"/>
    <w:rsid w:val="007A4FBA"/>
    <w:rsid w:val="007A535A"/>
    <w:rsid w:val="007A7D65"/>
    <w:rsid w:val="007B00BE"/>
    <w:rsid w:val="007B07D1"/>
    <w:rsid w:val="007B106C"/>
    <w:rsid w:val="007B281E"/>
    <w:rsid w:val="007B29B6"/>
    <w:rsid w:val="007B35B1"/>
    <w:rsid w:val="007B3768"/>
    <w:rsid w:val="007B453E"/>
    <w:rsid w:val="007B51DA"/>
    <w:rsid w:val="007B59D1"/>
    <w:rsid w:val="007B6DAB"/>
    <w:rsid w:val="007B70E7"/>
    <w:rsid w:val="007C1030"/>
    <w:rsid w:val="007C1EC8"/>
    <w:rsid w:val="007C22DB"/>
    <w:rsid w:val="007C4107"/>
    <w:rsid w:val="007C48D2"/>
    <w:rsid w:val="007C582D"/>
    <w:rsid w:val="007C5CC1"/>
    <w:rsid w:val="007C5FDF"/>
    <w:rsid w:val="007C6390"/>
    <w:rsid w:val="007D2B6F"/>
    <w:rsid w:val="007D3068"/>
    <w:rsid w:val="007D31A3"/>
    <w:rsid w:val="007D55E3"/>
    <w:rsid w:val="007D5E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B6D"/>
    <w:rsid w:val="007F7EE2"/>
    <w:rsid w:val="008000B8"/>
    <w:rsid w:val="00800133"/>
    <w:rsid w:val="0080059E"/>
    <w:rsid w:val="00800FBC"/>
    <w:rsid w:val="00801B9D"/>
    <w:rsid w:val="00801CC5"/>
    <w:rsid w:val="00801D36"/>
    <w:rsid w:val="0080281F"/>
    <w:rsid w:val="00802C91"/>
    <w:rsid w:val="008056B7"/>
    <w:rsid w:val="00806685"/>
    <w:rsid w:val="00810065"/>
    <w:rsid w:val="00810BA6"/>
    <w:rsid w:val="00811097"/>
    <w:rsid w:val="008143C5"/>
    <w:rsid w:val="008143F9"/>
    <w:rsid w:val="008146CC"/>
    <w:rsid w:val="00814927"/>
    <w:rsid w:val="00814F32"/>
    <w:rsid w:val="00814FE5"/>
    <w:rsid w:val="008150C1"/>
    <w:rsid w:val="0081519E"/>
    <w:rsid w:val="00816045"/>
    <w:rsid w:val="00816151"/>
    <w:rsid w:val="00817144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37465"/>
    <w:rsid w:val="00840A75"/>
    <w:rsid w:val="00841A9E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3030"/>
    <w:rsid w:val="0085517D"/>
    <w:rsid w:val="00855306"/>
    <w:rsid w:val="0085593C"/>
    <w:rsid w:val="00857507"/>
    <w:rsid w:val="008612AE"/>
    <w:rsid w:val="0086293B"/>
    <w:rsid w:val="00862D4F"/>
    <w:rsid w:val="00862E09"/>
    <w:rsid w:val="008631AC"/>
    <w:rsid w:val="008631BD"/>
    <w:rsid w:val="0086782B"/>
    <w:rsid w:val="00867E1E"/>
    <w:rsid w:val="00870DDB"/>
    <w:rsid w:val="008719DE"/>
    <w:rsid w:val="008720A5"/>
    <w:rsid w:val="00874291"/>
    <w:rsid w:val="00876233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978A8"/>
    <w:rsid w:val="008A2521"/>
    <w:rsid w:val="008A271F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C40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DC0"/>
    <w:rsid w:val="008E6E84"/>
    <w:rsid w:val="008F051C"/>
    <w:rsid w:val="008F0A37"/>
    <w:rsid w:val="008F1CB8"/>
    <w:rsid w:val="008F2F35"/>
    <w:rsid w:val="008F4031"/>
    <w:rsid w:val="008F4044"/>
    <w:rsid w:val="008F40AA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61C5"/>
    <w:rsid w:val="00907C45"/>
    <w:rsid w:val="00907D28"/>
    <w:rsid w:val="00907DD6"/>
    <w:rsid w:val="009108E1"/>
    <w:rsid w:val="00910CE2"/>
    <w:rsid w:val="00911ED6"/>
    <w:rsid w:val="00912627"/>
    <w:rsid w:val="00913120"/>
    <w:rsid w:val="00914145"/>
    <w:rsid w:val="00914FF6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1B27"/>
    <w:rsid w:val="009337B6"/>
    <w:rsid w:val="0093461B"/>
    <w:rsid w:val="00934F15"/>
    <w:rsid w:val="0093659A"/>
    <w:rsid w:val="00937698"/>
    <w:rsid w:val="00937E47"/>
    <w:rsid w:val="00937FE6"/>
    <w:rsid w:val="00941134"/>
    <w:rsid w:val="0094244B"/>
    <w:rsid w:val="00942A5C"/>
    <w:rsid w:val="00942FF1"/>
    <w:rsid w:val="009444B8"/>
    <w:rsid w:val="009451A3"/>
    <w:rsid w:val="009455F5"/>
    <w:rsid w:val="00946DEC"/>
    <w:rsid w:val="0094730E"/>
    <w:rsid w:val="009511D2"/>
    <w:rsid w:val="00952469"/>
    <w:rsid w:val="009528C1"/>
    <w:rsid w:val="009538B1"/>
    <w:rsid w:val="00953FFA"/>
    <w:rsid w:val="00954E75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5A2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9D2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1F8"/>
    <w:rsid w:val="009C6BB8"/>
    <w:rsid w:val="009C79AC"/>
    <w:rsid w:val="009C7CB5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4C2E"/>
    <w:rsid w:val="009E6776"/>
    <w:rsid w:val="009F2330"/>
    <w:rsid w:val="009F3989"/>
    <w:rsid w:val="009F4C2A"/>
    <w:rsid w:val="009F52DE"/>
    <w:rsid w:val="009F5810"/>
    <w:rsid w:val="009F6178"/>
    <w:rsid w:val="009F7346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4F4A"/>
    <w:rsid w:val="00A254D5"/>
    <w:rsid w:val="00A25B72"/>
    <w:rsid w:val="00A273CE"/>
    <w:rsid w:val="00A30386"/>
    <w:rsid w:val="00A36F0E"/>
    <w:rsid w:val="00A40C28"/>
    <w:rsid w:val="00A41E40"/>
    <w:rsid w:val="00A44288"/>
    <w:rsid w:val="00A44C91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3480"/>
    <w:rsid w:val="00A85B68"/>
    <w:rsid w:val="00A864F6"/>
    <w:rsid w:val="00A86B75"/>
    <w:rsid w:val="00A8740E"/>
    <w:rsid w:val="00A87A25"/>
    <w:rsid w:val="00A903F1"/>
    <w:rsid w:val="00A92BBF"/>
    <w:rsid w:val="00A93CAD"/>
    <w:rsid w:val="00A9482A"/>
    <w:rsid w:val="00A94BCA"/>
    <w:rsid w:val="00AA034A"/>
    <w:rsid w:val="00AA08EF"/>
    <w:rsid w:val="00AA0DF8"/>
    <w:rsid w:val="00AA1083"/>
    <w:rsid w:val="00AA10AF"/>
    <w:rsid w:val="00AA650E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97F"/>
    <w:rsid w:val="00AE0AE0"/>
    <w:rsid w:val="00AE2213"/>
    <w:rsid w:val="00AE3545"/>
    <w:rsid w:val="00AE3FA5"/>
    <w:rsid w:val="00AE3FFA"/>
    <w:rsid w:val="00AE41CE"/>
    <w:rsid w:val="00AE4665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172C9"/>
    <w:rsid w:val="00B20653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2C0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0F81"/>
    <w:rsid w:val="00B61596"/>
    <w:rsid w:val="00B62A79"/>
    <w:rsid w:val="00B6397D"/>
    <w:rsid w:val="00B64C0D"/>
    <w:rsid w:val="00B66ABB"/>
    <w:rsid w:val="00B66DA9"/>
    <w:rsid w:val="00B676BD"/>
    <w:rsid w:val="00B67786"/>
    <w:rsid w:val="00B72968"/>
    <w:rsid w:val="00B73179"/>
    <w:rsid w:val="00B7339D"/>
    <w:rsid w:val="00B73CB4"/>
    <w:rsid w:val="00B744FA"/>
    <w:rsid w:val="00B76B15"/>
    <w:rsid w:val="00B76E8B"/>
    <w:rsid w:val="00B77156"/>
    <w:rsid w:val="00B77595"/>
    <w:rsid w:val="00B80005"/>
    <w:rsid w:val="00B809A0"/>
    <w:rsid w:val="00B810E2"/>
    <w:rsid w:val="00B820CE"/>
    <w:rsid w:val="00B84A89"/>
    <w:rsid w:val="00B8508F"/>
    <w:rsid w:val="00B906C7"/>
    <w:rsid w:val="00B91BF5"/>
    <w:rsid w:val="00B92C12"/>
    <w:rsid w:val="00B92E79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363C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46AA"/>
    <w:rsid w:val="00BE5E91"/>
    <w:rsid w:val="00BE72E7"/>
    <w:rsid w:val="00BE794C"/>
    <w:rsid w:val="00BE7FDD"/>
    <w:rsid w:val="00BF086C"/>
    <w:rsid w:val="00BF245B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3DC0"/>
    <w:rsid w:val="00C04599"/>
    <w:rsid w:val="00C04E3A"/>
    <w:rsid w:val="00C05103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433"/>
    <w:rsid w:val="00C41736"/>
    <w:rsid w:val="00C420BF"/>
    <w:rsid w:val="00C424D4"/>
    <w:rsid w:val="00C436A0"/>
    <w:rsid w:val="00C44E85"/>
    <w:rsid w:val="00C44F3D"/>
    <w:rsid w:val="00C4760C"/>
    <w:rsid w:val="00C50A81"/>
    <w:rsid w:val="00C50AD7"/>
    <w:rsid w:val="00C51CD3"/>
    <w:rsid w:val="00C529BD"/>
    <w:rsid w:val="00C52DAF"/>
    <w:rsid w:val="00C548C1"/>
    <w:rsid w:val="00C5496C"/>
    <w:rsid w:val="00C56883"/>
    <w:rsid w:val="00C569E0"/>
    <w:rsid w:val="00C6006A"/>
    <w:rsid w:val="00C6035C"/>
    <w:rsid w:val="00C60586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44E8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33C5"/>
    <w:rsid w:val="00CA4A44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0BD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13C86"/>
    <w:rsid w:val="00D146EF"/>
    <w:rsid w:val="00D155B4"/>
    <w:rsid w:val="00D2075B"/>
    <w:rsid w:val="00D225A6"/>
    <w:rsid w:val="00D226B5"/>
    <w:rsid w:val="00D23B17"/>
    <w:rsid w:val="00D25B42"/>
    <w:rsid w:val="00D31C10"/>
    <w:rsid w:val="00D31E5D"/>
    <w:rsid w:val="00D32C9C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3C4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858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35A2"/>
    <w:rsid w:val="00DA4965"/>
    <w:rsid w:val="00DA4986"/>
    <w:rsid w:val="00DA56E9"/>
    <w:rsid w:val="00DA6C3A"/>
    <w:rsid w:val="00DB197E"/>
    <w:rsid w:val="00DB2561"/>
    <w:rsid w:val="00DB3041"/>
    <w:rsid w:val="00DB3EED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586B"/>
    <w:rsid w:val="00DE68AF"/>
    <w:rsid w:val="00DF10FC"/>
    <w:rsid w:val="00DF1154"/>
    <w:rsid w:val="00DF11C4"/>
    <w:rsid w:val="00DF2BE3"/>
    <w:rsid w:val="00DF2C00"/>
    <w:rsid w:val="00DF3495"/>
    <w:rsid w:val="00DF3A7B"/>
    <w:rsid w:val="00DF5A96"/>
    <w:rsid w:val="00E0032F"/>
    <w:rsid w:val="00E00339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1A10"/>
    <w:rsid w:val="00E12B60"/>
    <w:rsid w:val="00E12DB4"/>
    <w:rsid w:val="00E13FA2"/>
    <w:rsid w:val="00E16994"/>
    <w:rsid w:val="00E21254"/>
    <w:rsid w:val="00E237E7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2AE9"/>
    <w:rsid w:val="00E43D43"/>
    <w:rsid w:val="00E44A41"/>
    <w:rsid w:val="00E4634D"/>
    <w:rsid w:val="00E463B8"/>
    <w:rsid w:val="00E46EDF"/>
    <w:rsid w:val="00E51B5F"/>
    <w:rsid w:val="00E51BF9"/>
    <w:rsid w:val="00E5243E"/>
    <w:rsid w:val="00E52677"/>
    <w:rsid w:val="00E52CC5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6B63"/>
    <w:rsid w:val="00E67541"/>
    <w:rsid w:val="00E67ED4"/>
    <w:rsid w:val="00E718CB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6E10"/>
    <w:rsid w:val="00E8723E"/>
    <w:rsid w:val="00E90489"/>
    <w:rsid w:val="00E91003"/>
    <w:rsid w:val="00E912F4"/>
    <w:rsid w:val="00E913CC"/>
    <w:rsid w:val="00E94778"/>
    <w:rsid w:val="00E976F3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37C"/>
    <w:rsid w:val="00EE57DE"/>
    <w:rsid w:val="00EE6C00"/>
    <w:rsid w:val="00EF2E6E"/>
    <w:rsid w:val="00EF3688"/>
    <w:rsid w:val="00EF45D0"/>
    <w:rsid w:val="00EF5807"/>
    <w:rsid w:val="00F0025F"/>
    <w:rsid w:val="00F013F1"/>
    <w:rsid w:val="00F02108"/>
    <w:rsid w:val="00F03DC7"/>
    <w:rsid w:val="00F04AB3"/>
    <w:rsid w:val="00F052A7"/>
    <w:rsid w:val="00F05861"/>
    <w:rsid w:val="00F10D9D"/>
    <w:rsid w:val="00F12487"/>
    <w:rsid w:val="00F14319"/>
    <w:rsid w:val="00F14A4C"/>
    <w:rsid w:val="00F155C3"/>
    <w:rsid w:val="00F1677A"/>
    <w:rsid w:val="00F171E2"/>
    <w:rsid w:val="00F2138A"/>
    <w:rsid w:val="00F22152"/>
    <w:rsid w:val="00F23FE2"/>
    <w:rsid w:val="00F242D5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2972"/>
    <w:rsid w:val="00F336D8"/>
    <w:rsid w:val="00F33C6E"/>
    <w:rsid w:val="00F350F6"/>
    <w:rsid w:val="00F365A7"/>
    <w:rsid w:val="00F37119"/>
    <w:rsid w:val="00F371D0"/>
    <w:rsid w:val="00F3740A"/>
    <w:rsid w:val="00F37804"/>
    <w:rsid w:val="00F40377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19C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77F96"/>
    <w:rsid w:val="00F80095"/>
    <w:rsid w:val="00F80E11"/>
    <w:rsid w:val="00F81644"/>
    <w:rsid w:val="00F81DF3"/>
    <w:rsid w:val="00F81F5E"/>
    <w:rsid w:val="00F826E4"/>
    <w:rsid w:val="00F82B49"/>
    <w:rsid w:val="00F83A19"/>
    <w:rsid w:val="00F84940"/>
    <w:rsid w:val="00F84C73"/>
    <w:rsid w:val="00F86AE6"/>
    <w:rsid w:val="00F9125B"/>
    <w:rsid w:val="00F924A0"/>
    <w:rsid w:val="00F95093"/>
    <w:rsid w:val="00F9614B"/>
    <w:rsid w:val="00F96CE0"/>
    <w:rsid w:val="00FA0E6F"/>
    <w:rsid w:val="00FA15E0"/>
    <w:rsid w:val="00FA2E62"/>
    <w:rsid w:val="00FA4854"/>
    <w:rsid w:val="00FA631E"/>
    <w:rsid w:val="00FA680D"/>
    <w:rsid w:val="00FA7188"/>
    <w:rsid w:val="00FA7891"/>
    <w:rsid w:val="00FA7B30"/>
    <w:rsid w:val="00FA7FF8"/>
    <w:rsid w:val="00FB0EC7"/>
    <w:rsid w:val="00FB12AC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0C26"/>
    <w:rsid w:val="00FD1216"/>
    <w:rsid w:val="00FD1CEA"/>
    <w:rsid w:val="00FD22E6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E143E"/>
  <w15:docId w15:val="{98EB3C79-0DE9-422C-A561-F38E746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customStyle="1" w:styleId="SombreamentoClaro-nfase12">
    <w:name w:val="Sombreamento Claro - Ênfase 12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6FB12-AD29-4D20-A706-096B947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5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Claudia da Cruz Castro D`Almeida</dc:creator>
  <cp:lastModifiedBy>Debora Souza do Nascimento</cp:lastModifiedBy>
  <cp:revision>5</cp:revision>
  <cp:lastPrinted>2022-01-25T16:18:00Z</cp:lastPrinted>
  <dcterms:created xsi:type="dcterms:W3CDTF">2022-07-29T15:35:00Z</dcterms:created>
  <dcterms:modified xsi:type="dcterms:W3CDTF">2022-07-29T15:44:00Z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