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705985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F32972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6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1A06B5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1A06B5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2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1A06B5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F32972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3D0E7A">
        <w:rPr>
          <w:color w:val="767171" w:themeColor="background2" w:themeShade="80"/>
          <w:sz w:val="28"/>
          <w:szCs w:val="28"/>
          <w:lang w:val="pt-BR"/>
        </w:rPr>
        <w:t>9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1A06B5">
        <w:rPr>
          <w:color w:val="767171" w:themeColor="background2" w:themeShade="80"/>
          <w:sz w:val="28"/>
          <w:szCs w:val="28"/>
          <w:lang w:val="pt-BR"/>
        </w:rPr>
        <w:t>71</w:t>
      </w:r>
      <w:r w:rsidR="003D0E7A">
        <w:rPr>
          <w:color w:val="767171" w:themeColor="background2" w:themeShade="80"/>
          <w:sz w:val="28"/>
          <w:szCs w:val="28"/>
          <w:lang w:val="pt-BR"/>
        </w:rPr>
        <w:t>3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810BA6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Sábado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3D0E7A">
        <w:rPr>
          <w:rFonts w:ascii="Arial" w:hAnsi="Arial" w:cs="Arial"/>
          <w:color w:val="000000" w:themeColor="text1"/>
          <w:sz w:val="22"/>
          <w:szCs w:val="22"/>
          <w:lang w:val="pt-BR"/>
        </w:rPr>
        <w:t>09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F32972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</w:t>
      </w:r>
      <w:r w:rsidR="00F10D9D">
        <w:rPr>
          <w:rFonts w:ascii="Arial" w:hAnsi="Arial" w:cs="Arial"/>
          <w:color w:val="000000" w:themeColor="text1"/>
          <w:sz w:val="22"/>
          <w:szCs w:val="22"/>
          <w:lang w:val="pt-BR"/>
        </w:rPr>
        <w:t>2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1020EC" w:rsidRDefault="003D0E7A" w:rsidP="003D0E7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foram registrados 476 casos de Covid-19 (taxa de crescimento de +0,03%) e 524 recuperados (+0,03%). Dos 1.536.763 casos confirmados desde o início da pandemia, 1.506.042 já são considerados recuperados, 953 encontram-se ativos e 29.768 tiveram óbito confirmado. Foram considerados para os casos confirmados: critérios laboratoriais (RT-PCR, imunológicos e teste rápidos), critérios clínico-epidemiológico e clínico imagem.</w:t>
      </w:r>
    </w:p>
    <w:p w:rsidR="006C7EF5" w:rsidRDefault="006C7EF5" w:rsidP="003D0E7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D0E7A" w:rsidRDefault="003D0E7A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D0E7A" w:rsidRDefault="003D0E7A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F32972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F32972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705985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B5" w:rsidRDefault="009C7CB5" w:rsidP="009E12C4">
      <w:pPr>
        <w:spacing w:after="0" w:line="240" w:lineRule="auto"/>
      </w:pPr>
      <w:r>
        <w:separator/>
      </w:r>
    </w:p>
  </w:endnote>
  <w:endnote w:type="continuationSeparator" w:id="1">
    <w:p w:rsidR="009C7CB5" w:rsidRDefault="009C7CB5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B5" w:rsidRDefault="009C7CB5" w:rsidP="009E12C4">
      <w:pPr>
        <w:spacing w:after="0" w:line="240" w:lineRule="auto"/>
      </w:pPr>
      <w:r>
        <w:separator/>
      </w:r>
    </w:p>
  </w:footnote>
  <w:footnote w:type="continuationSeparator" w:id="1">
    <w:p w:rsidR="009C7CB5" w:rsidRDefault="009C7CB5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06B5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4A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25A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0E7A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0315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1D92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5985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0BA6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C7CB5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2968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1CD3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BE3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0D9D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2972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940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1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4</cp:revision>
  <cp:lastPrinted>2022-01-25T16:18:00Z</cp:lastPrinted>
  <dcterms:created xsi:type="dcterms:W3CDTF">2022-04-11T18:13:00Z</dcterms:created>
  <dcterms:modified xsi:type="dcterms:W3CDTF">2022-04-11T18:18:00Z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